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附件1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>
      <w:pPr>
        <w:spacing w:line="440" w:lineRule="exact"/>
        <w:ind w:firstLine="1968" w:firstLineChars="700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设备参数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4OTg3NzVhMDZmMDNlZWIxMzI1YTIyODJjZmZlMGU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17772FB"/>
    <w:rsid w:val="546201EE"/>
    <w:rsid w:val="56985DCD"/>
    <w:rsid w:val="5BAF1DC2"/>
    <w:rsid w:val="627D5EEB"/>
    <w:rsid w:val="677451F6"/>
    <w:rsid w:val="67CD5013"/>
    <w:rsid w:val="6CB458A2"/>
    <w:rsid w:val="714D2326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6</Pages>
  <Words>750</Words>
  <Characters>757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Administrator</cp:lastModifiedBy>
  <dcterms:modified xsi:type="dcterms:W3CDTF">2024-08-29T23:54:47Z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17B4CF0559514902B1866E7FCC525406_13</vt:lpwstr>
  </property>
</Properties>
</file>