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 xml:space="preserve">                </w:t>
      </w:r>
    </w:p>
    <w:p w14:paraId="12291074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</w:t>
      </w:r>
    </w:p>
    <w:p w14:paraId="0E88041E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16F6B49A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1D9291C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3C33D03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EC1318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DF51FC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7BEABB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8BB9E0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9CF89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97BAEB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54165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1D3781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74BA93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8C59D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7D922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97E4D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0993A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EF3C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附件7</w:t>
      </w:r>
    </w:p>
    <w:p w14:paraId="360AD095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产品简介及产品彩页</w:t>
      </w:r>
      <w:bookmarkStart w:id="0" w:name="_GoBack"/>
      <w:bookmarkEnd w:id="0"/>
    </w:p>
    <w:p w14:paraId="46AA8E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45E8B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3F04E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67674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4A81A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833E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EFC3B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A3EE2B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9D19B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F75903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C97C0F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27D42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96282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D8FDB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48873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979D01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E2D6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E5469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F32CDB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B0D77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455D0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CDBD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A3567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399E0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E3E9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DD78F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CFEFDD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151B0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9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1E7601C4"/>
    <w:rsid w:val="22314A03"/>
    <w:rsid w:val="23852E44"/>
    <w:rsid w:val="24FC00E7"/>
    <w:rsid w:val="28A62867"/>
    <w:rsid w:val="2E580020"/>
    <w:rsid w:val="2E6A4B8B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0F62FBE"/>
    <w:rsid w:val="530B391D"/>
    <w:rsid w:val="546201EE"/>
    <w:rsid w:val="559662D7"/>
    <w:rsid w:val="56985DCD"/>
    <w:rsid w:val="5BAF1D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11</Pages>
  <Words>696</Words>
  <Characters>708</Characters>
  <Lines>0</Lines>
  <Paragraphs>0</Paragraphs>
  <TotalTime>2</TotalTime>
  <ScaleCrop>false</ScaleCrop>
  <LinksUpToDate>false</LinksUpToDate>
  <CharactersWithSpaces>1183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2025-07-22T10:15:16Z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