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B46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96E6AC6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FFE515">
      <w:pPr>
        <w:widowControl/>
        <w:jc w:val="center"/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56"/>
          <w:szCs w:val="56"/>
          <w:lang w:eastAsia="zh-CN"/>
        </w:rPr>
        <w:t>中山市古镇人民医院</w:t>
      </w:r>
      <w:r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  <w:t>*****采购项目</w:t>
      </w:r>
    </w:p>
    <w:p w14:paraId="191D42E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27786AD3">
      <w:pPr>
        <w:widowControl/>
        <w:jc w:val="center"/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  <w:t>调研文件</w:t>
      </w:r>
    </w:p>
    <w:p w14:paraId="530F96C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191258D7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5E01623B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45F27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168F31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E101D05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ABEB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B7977D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0B59A4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项目名称：</w:t>
      </w:r>
    </w:p>
    <w:p w14:paraId="05CEE2C6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供应商：</w:t>
      </w:r>
    </w:p>
    <w:p w14:paraId="421C20A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联系人：</w:t>
      </w:r>
    </w:p>
    <w:p w14:paraId="7933527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联系方式：</w:t>
      </w:r>
    </w:p>
    <w:p w14:paraId="12811780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57D4AA7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4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08133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95EA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5AA991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41529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4A730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0A568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45BD5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附件6</w:t>
      </w:r>
    </w:p>
    <w:p w14:paraId="4BBFD88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DC9E831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产品详细信息</w:t>
      </w:r>
    </w:p>
    <w:p w14:paraId="1058DD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28F284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DF7655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EC6DCA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C6B85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A487A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A0E91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4E4D6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8306B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07A1BE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bookmarkStart w:id="0" w:name="_GoBack"/>
      <w:bookmarkEnd w:id="0"/>
    </w:p>
    <w:p w14:paraId="3C0FDA8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C5BCCC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2FA92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2DC3C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D77D8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677E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FD97D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6EBB8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17B8E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65405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EF86A1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1B7B1D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01AE8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E7B65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AA4E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83409E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F76EE3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1C00D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1D0F23B"/>
    <w:p w14:paraId="77554C02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E02E9E"/>
    <w:rsid w:val="116234C2"/>
    <w:rsid w:val="1B6D2D64"/>
    <w:rsid w:val="1BA134CA"/>
    <w:rsid w:val="1DA0316F"/>
    <w:rsid w:val="20B92A10"/>
    <w:rsid w:val="22314A03"/>
    <w:rsid w:val="23852E44"/>
    <w:rsid w:val="28A62867"/>
    <w:rsid w:val="2E580020"/>
    <w:rsid w:val="2F7742A6"/>
    <w:rsid w:val="2FDE0EBF"/>
    <w:rsid w:val="32C84DA4"/>
    <w:rsid w:val="36712CE2"/>
    <w:rsid w:val="3DB0019F"/>
    <w:rsid w:val="3E24715B"/>
    <w:rsid w:val="3EED552A"/>
    <w:rsid w:val="3FBD0040"/>
    <w:rsid w:val="40BB130B"/>
    <w:rsid w:val="40D043A1"/>
    <w:rsid w:val="45B77A51"/>
    <w:rsid w:val="4DF25957"/>
    <w:rsid w:val="4F295006"/>
    <w:rsid w:val="546201EE"/>
    <w:rsid w:val="56985DCD"/>
    <w:rsid w:val="5BAF1DC2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10</Pages>
  <Words>1582</Words>
  <Characters>1590</Characters>
  <Lines>0</Lines>
  <Paragraphs>0</Paragraphs>
  <TotalTime>14</TotalTime>
  <ScaleCrop>false</ScaleCrop>
  <LinksUpToDate>false</LinksUpToDate>
  <CharactersWithSpaces>2021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2025-07-22T10:38:09Z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