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6B463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596E6AC6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52FFE515">
      <w:pPr>
        <w:widowControl/>
        <w:jc w:val="center"/>
        <w:rPr>
          <w:rFonts w:hint="eastAsia" w:ascii="宋体" w:hAnsi="宋体" w:eastAsia="宋体" w:cs="宋体"/>
          <w:b/>
          <w:color w:val="000000"/>
          <w:sz w:val="56"/>
          <w:szCs w:val="56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56"/>
          <w:szCs w:val="56"/>
          <w:lang w:eastAsia="zh-CN"/>
        </w:rPr>
        <w:t>中山市古镇人民医院</w:t>
      </w:r>
      <w:r>
        <w:rPr>
          <w:rFonts w:hint="eastAsia" w:ascii="宋体" w:hAnsi="宋体" w:eastAsia="宋体" w:cs="宋体"/>
          <w:b/>
          <w:color w:val="000000"/>
          <w:sz w:val="56"/>
          <w:szCs w:val="56"/>
          <w:lang w:val="en-US" w:eastAsia="zh-CN"/>
        </w:rPr>
        <w:t>*****采购项目</w:t>
      </w:r>
    </w:p>
    <w:p w14:paraId="191D42EA">
      <w:pPr>
        <w:widowControl/>
        <w:jc w:val="center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</w:p>
    <w:p w14:paraId="27786AD3">
      <w:pPr>
        <w:widowControl/>
        <w:jc w:val="center"/>
        <w:rPr>
          <w:rFonts w:hint="eastAsia" w:ascii="黑体" w:hAnsi="黑体" w:eastAsia="黑体"/>
          <w:b w:val="0"/>
          <w:bCs/>
          <w:color w:val="000000"/>
          <w:sz w:val="96"/>
          <w:szCs w:val="96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96"/>
          <w:szCs w:val="96"/>
          <w:lang w:eastAsia="zh-CN"/>
        </w:rPr>
        <w:t>调研文件</w:t>
      </w:r>
    </w:p>
    <w:p w14:paraId="530F96CA">
      <w:pPr>
        <w:widowControl/>
        <w:jc w:val="center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</w:p>
    <w:p w14:paraId="191258D7">
      <w:pPr>
        <w:widowControl/>
        <w:jc w:val="center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</w:p>
    <w:p w14:paraId="5E01623B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5245F271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1168F31C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2E101D05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5ABEBBA4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6B7977D3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10B59A4B">
      <w:pPr>
        <w:widowControl/>
        <w:jc w:val="left"/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  <w:t>项目名称：</w:t>
      </w:r>
    </w:p>
    <w:p w14:paraId="05CEE2C6">
      <w:pPr>
        <w:widowControl/>
        <w:jc w:val="left"/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  <w:t>供应商：</w:t>
      </w:r>
    </w:p>
    <w:p w14:paraId="421C20AB">
      <w:pPr>
        <w:widowControl/>
        <w:jc w:val="left"/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  <w:t>联系人：</w:t>
      </w:r>
    </w:p>
    <w:p w14:paraId="7933527A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  <w:t>联系方式：</w:t>
      </w:r>
    </w:p>
    <w:p w14:paraId="1BF92366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0B03C659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28AAEA83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1</w:t>
      </w:r>
    </w:p>
    <w:p w14:paraId="7BA1FB8C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485E352E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7C514E2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3F95795B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1F794AE9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 w14:paraId="3B4559BD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6134EF7B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56110A95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3510B812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0AD5DD2F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6FFEE09E"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6410958C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 w14:paraId="4E6C174A"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 w14:paraId="4073B2E1">
      <w:pPr>
        <w:pStyle w:val="2"/>
        <w:jc w:val="center"/>
        <w:rPr>
          <w:sz w:val="28"/>
          <w:szCs w:val="28"/>
        </w:rPr>
      </w:pPr>
    </w:p>
    <w:p w14:paraId="2C97EDA1"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 w14:paraId="4C060D8E"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2BC09562"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29370B16"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 w14:paraId="037BC331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73DA897D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3C190E9B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4C2B2BBF"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 w14:paraId="394BDA49"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 w14:paraId="28E9F7B2">
      <w:pPr>
        <w:pStyle w:val="2"/>
        <w:rPr>
          <w:rFonts w:ascii="仿宋_GB2312" w:eastAsia="仿宋_GB2312"/>
          <w:sz w:val="24"/>
          <w:szCs w:val="24"/>
        </w:rPr>
      </w:pPr>
    </w:p>
    <w:p w14:paraId="031FB52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48BDF07C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57AC03E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5884262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8B689F6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7D1BDDD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F3974A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DFC7C3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505A90AF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2CB259D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310750B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431097C7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DC80C7E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 w14:paraId="4E6CA533"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 w14:paraId="6C74028E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 w14:paraId="0072821C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 w14:paraId="4414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5768963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 w14:paraId="4689F1E5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 w14:paraId="3DD9F7D3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 w14:paraId="7F9BBE6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 w14:paraId="239FC61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 w14:paraId="755C7B5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 w14:paraId="64EC1B9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04B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 w14:paraId="292DE4A7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 w14:paraId="04B67E9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 w14:paraId="2CD5FDD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 w14:paraId="4DE5F826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6BB27C4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48328C7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3A7D029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A5D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7FDFC9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 w14:paraId="3F4422BD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 w14:paraId="623833C6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 w14:paraId="4504FD0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7CE6843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488D043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070D0B73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0677DD9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AFA1ADD"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</w:t>
      </w:r>
    </w:p>
    <w:p w14:paraId="05A8B2F9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耗材报价单（如有）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25"/>
        <w:gridCol w:w="1012"/>
        <w:gridCol w:w="852"/>
      </w:tblGrid>
      <w:tr w14:paraId="01D3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683024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5" w:type="dxa"/>
            <w:vAlign w:val="top"/>
          </w:tcPr>
          <w:p w14:paraId="189B97A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2" w:type="dxa"/>
            <w:vAlign w:val="top"/>
          </w:tcPr>
          <w:p w14:paraId="292479D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13" w:type="dxa"/>
            <w:vAlign w:val="top"/>
          </w:tcPr>
          <w:p w14:paraId="2F0A575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产品注册证</w:t>
            </w:r>
          </w:p>
        </w:tc>
        <w:tc>
          <w:tcPr>
            <w:tcW w:w="700" w:type="dxa"/>
            <w:vAlign w:val="top"/>
          </w:tcPr>
          <w:p w14:paraId="1272F5A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药交ID</w:t>
            </w:r>
          </w:p>
        </w:tc>
        <w:tc>
          <w:tcPr>
            <w:tcW w:w="862" w:type="dxa"/>
            <w:vAlign w:val="top"/>
          </w:tcPr>
          <w:p w14:paraId="530E835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产品编码</w:t>
            </w:r>
          </w:p>
        </w:tc>
        <w:tc>
          <w:tcPr>
            <w:tcW w:w="963" w:type="dxa"/>
            <w:vAlign w:val="top"/>
          </w:tcPr>
          <w:p w14:paraId="47FC7A5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vAlign w:val="top"/>
          </w:tcPr>
          <w:p w14:paraId="6FFE6A6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vAlign w:val="top"/>
          </w:tcPr>
          <w:p w14:paraId="7BA2168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852" w:type="dxa"/>
            <w:vAlign w:val="top"/>
          </w:tcPr>
          <w:p w14:paraId="67F707E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B17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34BE207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0851A1D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 w14:paraId="106AE79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769B85D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50E64DF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7C7E704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2F01590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0C5840B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1FA57C3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1DF456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288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7587713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1DE8616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62" w:type="dxa"/>
            <w:vAlign w:val="top"/>
          </w:tcPr>
          <w:p w14:paraId="5DEBB4D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40FCCCB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5B929B2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6742F2E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1C9E539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299239A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6041BBC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60E84EE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70B917FD"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 w14:paraId="3C0A0383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5B76BF9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 w14:paraId="0D20A9F0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 w14:paraId="2A87B047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64B36223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 w14:paraId="20074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附件4</w:t>
      </w:r>
    </w:p>
    <w:p w14:paraId="50DD4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样品信息表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样品：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有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无 </w:t>
      </w:r>
    </w:p>
    <w:tbl>
      <w:tblPr>
        <w:tblStyle w:val="4"/>
        <w:tblW w:w="51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084"/>
        <w:gridCol w:w="769"/>
        <w:gridCol w:w="867"/>
        <w:gridCol w:w="812"/>
        <w:gridCol w:w="645"/>
        <w:gridCol w:w="735"/>
        <w:gridCol w:w="730"/>
        <w:gridCol w:w="890"/>
        <w:gridCol w:w="510"/>
        <w:gridCol w:w="480"/>
        <w:gridCol w:w="738"/>
      </w:tblGrid>
      <w:tr w14:paraId="23BC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313" w:type="pct"/>
            <w:vAlign w:val="center"/>
          </w:tcPr>
          <w:p w14:paraId="14AE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615" w:type="pct"/>
            <w:vAlign w:val="center"/>
          </w:tcPr>
          <w:p w14:paraId="33BAF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销售商</w:t>
            </w:r>
          </w:p>
        </w:tc>
        <w:tc>
          <w:tcPr>
            <w:tcW w:w="436" w:type="pct"/>
            <w:vAlign w:val="center"/>
          </w:tcPr>
          <w:p w14:paraId="755B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91" w:type="pct"/>
            <w:vAlign w:val="center"/>
          </w:tcPr>
          <w:p w14:paraId="7652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460" w:type="pct"/>
            <w:vAlign w:val="center"/>
          </w:tcPr>
          <w:p w14:paraId="7C89F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规格</w:t>
            </w:r>
          </w:p>
        </w:tc>
        <w:tc>
          <w:tcPr>
            <w:tcW w:w="365" w:type="pct"/>
            <w:vAlign w:val="center"/>
          </w:tcPr>
          <w:p w14:paraId="2F32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417" w:type="pct"/>
            <w:vAlign w:val="center"/>
          </w:tcPr>
          <w:p w14:paraId="57852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414" w:type="pct"/>
            <w:vAlign w:val="center"/>
          </w:tcPr>
          <w:p w14:paraId="6C1B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生产商</w:t>
            </w:r>
          </w:p>
        </w:tc>
        <w:tc>
          <w:tcPr>
            <w:tcW w:w="504" w:type="pct"/>
            <w:vAlign w:val="center"/>
          </w:tcPr>
          <w:p w14:paraId="0626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用途/功能</w:t>
            </w:r>
          </w:p>
        </w:tc>
        <w:tc>
          <w:tcPr>
            <w:tcW w:w="289" w:type="pct"/>
            <w:vAlign w:val="center"/>
          </w:tcPr>
          <w:p w14:paraId="5DF8E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样品数量</w:t>
            </w:r>
          </w:p>
        </w:tc>
        <w:tc>
          <w:tcPr>
            <w:tcW w:w="272" w:type="pct"/>
            <w:vAlign w:val="center"/>
          </w:tcPr>
          <w:p w14:paraId="18B8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样品退回</w:t>
            </w:r>
          </w:p>
        </w:tc>
        <w:tc>
          <w:tcPr>
            <w:tcW w:w="418" w:type="pct"/>
            <w:vAlign w:val="center"/>
          </w:tcPr>
          <w:p w14:paraId="6CC5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地址及联系方式</w:t>
            </w:r>
          </w:p>
        </w:tc>
      </w:tr>
      <w:tr w14:paraId="5321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3" w:type="pct"/>
            <w:vAlign w:val="center"/>
          </w:tcPr>
          <w:p w14:paraId="58EE3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AD9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 w14:paraId="4E1B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 w14:paraId="6EC9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Align w:val="center"/>
          </w:tcPr>
          <w:p w14:paraId="7212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 w14:paraId="42D8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 w14:paraId="4ED1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63401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 w14:paraId="78ADB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Align w:val="center"/>
          </w:tcPr>
          <w:p w14:paraId="5D02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7EC3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4F15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027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13" w:type="pct"/>
            <w:vAlign w:val="center"/>
          </w:tcPr>
          <w:p w14:paraId="6DFB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D28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 w14:paraId="0ECD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 w14:paraId="1ED2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Align w:val="center"/>
          </w:tcPr>
          <w:p w14:paraId="7DB2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 w14:paraId="4613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 w14:paraId="29095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412B5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 w14:paraId="1F179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Align w:val="center"/>
          </w:tcPr>
          <w:p w14:paraId="623DB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4756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2EBD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 w14:paraId="229E9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</w:t>
      </w:r>
    </w:p>
    <w:p w14:paraId="4F2E9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12AF4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 w14:paraId="7FCE68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“样品退回”一栏，填写“√”（需退回）或者“×”（不需退回）。</w:t>
      </w:r>
    </w:p>
    <w:p w14:paraId="23E6A4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地址及联系方式</w:t>
      </w:r>
      <w:r>
        <w:rPr>
          <w:rFonts w:hint="eastAsia"/>
          <w:lang w:val="en-US" w:eastAsia="zh-CN"/>
        </w:rPr>
        <w:t>”一栏，填写样品退回签收方式。</w:t>
      </w:r>
    </w:p>
    <w:p w14:paraId="2AB18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26816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56E25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公司名称：             </w:t>
      </w:r>
    </w:p>
    <w:p w14:paraId="0E2CE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日期：     年  月   日 </w:t>
      </w:r>
    </w:p>
    <w:p w14:paraId="4D3C57A7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1E72D945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7298E54B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562157E3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4132058A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0F7E3896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3138AB2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3AA21CCF">
      <w:pPr>
        <w:widowControl w:val="0"/>
        <w:wordWrap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51C69B9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5  </w:t>
      </w:r>
    </w:p>
    <w:p w14:paraId="4FCAC2FF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tbl>
      <w:tblPr>
        <w:tblStyle w:val="4"/>
        <w:tblpPr w:leftFromText="180" w:rightFromText="180" w:vertAnchor="text" w:horzAnchor="page" w:tblpX="1320" w:tblpY="149"/>
        <w:tblOverlap w:val="never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86"/>
        <w:gridCol w:w="829"/>
        <w:gridCol w:w="2010"/>
        <w:gridCol w:w="2190"/>
        <w:gridCol w:w="780"/>
        <w:gridCol w:w="1034"/>
      </w:tblGrid>
      <w:tr w14:paraId="0E3F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0" w:type="dxa"/>
          </w:tcPr>
          <w:p w14:paraId="19AB1B7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86" w:type="dxa"/>
          </w:tcPr>
          <w:p w14:paraId="550CCDE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9" w:type="dxa"/>
          </w:tcPr>
          <w:p w14:paraId="0E0AE173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参数性质</w:t>
            </w:r>
          </w:p>
        </w:tc>
        <w:tc>
          <w:tcPr>
            <w:tcW w:w="2010" w:type="dxa"/>
          </w:tcPr>
          <w:p w14:paraId="031A067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调研文件的技术和要求</w:t>
            </w:r>
          </w:p>
        </w:tc>
        <w:tc>
          <w:tcPr>
            <w:tcW w:w="2190" w:type="dxa"/>
          </w:tcPr>
          <w:p w14:paraId="362EF43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调研文件响应的具体内容</w:t>
            </w:r>
          </w:p>
        </w:tc>
        <w:tc>
          <w:tcPr>
            <w:tcW w:w="780" w:type="dxa"/>
          </w:tcPr>
          <w:p w14:paraId="763EE04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是否符合</w:t>
            </w:r>
          </w:p>
        </w:tc>
        <w:tc>
          <w:tcPr>
            <w:tcW w:w="1034" w:type="dxa"/>
          </w:tcPr>
          <w:p w14:paraId="319AB02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C18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0" w:type="dxa"/>
          </w:tcPr>
          <w:p w14:paraId="72B94D44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395197C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63F49CC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39F7E7E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5F13C3B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22FE51A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7761377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0F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0" w:type="dxa"/>
          </w:tcPr>
          <w:p w14:paraId="3C766BA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1A22B7E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6FA87DDC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03B29EE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0F19EF5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50B170D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28EB7DD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1E8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0" w:type="dxa"/>
          </w:tcPr>
          <w:p w14:paraId="06938551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73F7019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0140E26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058E76F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0F7B4563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6564A18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7F45F65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878504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249416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6F77F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2D92C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327350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595B6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CC54D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60CA51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E8A114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67D17A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4F62F2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588317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31F9F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3BD097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71B78C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416F99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4D9DD1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AB37CD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BAE613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FEBAC7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D832B4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D5B6E8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DE1E36F">
      <w:pPr>
        <w:widowControl w:val="0"/>
        <w:wordWrap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6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 w14:paraId="2C04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vAlign w:val="top"/>
          </w:tcPr>
          <w:p w14:paraId="3AB5A52C">
            <w:pPr>
              <w:widowControl w:val="0"/>
              <w:wordWrap/>
              <w:adjustRightInd/>
              <w:snapToGrid/>
              <w:spacing w:before="157" w:beforeLines="50" w:after="157" w:afterLines="50" w:line="50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  <w:lang w:val="en-US" w:eastAsia="zh-CN"/>
              </w:rPr>
              <w:t>产品配置清单（单台）</w:t>
            </w:r>
          </w:p>
        </w:tc>
      </w:tr>
      <w:tr w14:paraId="3ACF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6A9EDB3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产品名称：</w:t>
            </w:r>
          </w:p>
        </w:tc>
      </w:tr>
      <w:tr w14:paraId="4AF6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4417ADA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型号：</w:t>
            </w:r>
          </w:p>
        </w:tc>
      </w:tr>
      <w:tr w14:paraId="0293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ED47EF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3" w:type="dxa"/>
            <w:vAlign w:val="top"/>
          </w:tcPr>
          <w:p w14:paraId="42613A1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配置名称</w:t>
            </w:r>
          </w:p>
        </w:tc>
        <w:tc>
          <w:tcPr>
            <w:tcW w:w="2131" w:type="dxa"/>
            <w:vAlign w:val="top"/>
          </w:tcPr>
          <w:p w14:paraId="1FCD779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2131" w:type="dxa"/>
            <w:vAlign w:val="top"/>
          </w:tcPr>
          <w:p w14:paraId="0EE3EBE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96A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29F139A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703B4BE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4C07FA3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24A82C6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A5A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95FD15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262F4D8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25202BA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07C51C7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64E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C9DAA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158B758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A6CF61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ACA4CE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095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54B999A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080970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31" w:type="dxa"/>
            <w:vAlign w:val="top"/>
          </w:tcPr>
          <w:p w14:paraId="09A93BA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021B9B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6DD131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E7F515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3442BB4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889378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F1181F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9652F22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219069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D2DC68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F6151F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6C20AF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1D448F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ED924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A4491DD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E8B57F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B6C748C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068774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1200D4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BDEE401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916EAB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6D414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附件7</w:t>
      </w:r>
    </w:p>
    <w:p w14:paraId="2D28378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DC9E831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产品详细信息</w:t>
      </w:r>
    </w:p>
    <w:p w14:paraId="60D507C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963CC7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 w14:paraId="20AF4D7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C7777D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69ABF17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1926DA4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50BFFB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24026B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C80953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87EAA4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5C7C0F7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C99D39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13671C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F4D151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8FCE30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AAA6CC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C570D5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489D594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7812CE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B18D1E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690F07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5678BD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6AEAFE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1DB1A5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B5A121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A7CFF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AABE01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5D9EA4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B960A2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D45B96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8</w:t>
      </w:r>
    </w:p>
    <w:p w14:paraId="6C70847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32B2EC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60A1AA4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25E805AA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 w14:paraId="0C0CF011"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 w14:paraId="6704D886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2D5A8B8F"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0393893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7EE3184D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302EB57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323E665A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 w14:paraId="27D68FC4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1A833C29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5CB29AAF"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5C3FE2FF"/>
    <w:p w14:paraId="2E98E67B"/>
    <w:p w14:paraId="6DF1FE3F"/>
    <w:p w14:paraId="130B7EFA"/>
    <w:p w14:paraId="41F214B6"/>
    <w:p w14:paraId="6F46F013"/>
    <w:p w14:paraId="3B6F58B8"/>
    <w:p w14:paraId="22A71683"/>
    <w:p w14:paraId="6970D6F6"/>
    <w:p w14:paraId="6BD5C3C3"/>
    <w:p w14:paraId="21736150"/>
    <w:p w14:paraId="7E8FD95A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 w14:paraId="6C13DB1D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 w14:paraId="3678D286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 w14:paraId="7C47F88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 w14:paraId="1A7BD0A0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 w14:paraId="0734355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 w14:paraId="5D1365E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 w14:paraId="31CC9D8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 w14:paraId="0BE759C5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 w14:paraId="409B3790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 w14:paraId="45E681C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 w14:paraId="515807D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 w14:paraId="5774C267"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 w14:paraId="666AA6E8"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 w14:paraId="5661A243"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 w14:paraId="13B3B13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7195C"/>
    <w:multiLevelType w:val="singleLevel"/>
    <w:tmpl w:val="0CB719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cxYTI4ZmVmMmI5OTUxZDM2MTI0OGNlZGNlYjdiYmIifQ=="/>
  </w:docVars>
  <w:rsids>
    <w:rsidRoot w:val="36712CE2"/>
    <w:rsid w:val="065F170B"/>
    <w:rsid w:val="077834F7"/>
    <w:rsid w:val="0E746475"/>
    <w:rsid w:val="0FE02E9E"/>
    <w:rsid w:val="1B6D2D64"/>
    <w:rsid w:val="1BA134CA"/>
    <w:rsid w:val="1DA0316F"/>
    <w:rsid w:val="22314A03"/>
    <w:rsid w:val="23852E44"/>
    <w:rsid w:val="28A62867"/>
    <w:rsid w:val="2E580020"/>
    <w:rsid w:val="2F7742A6"/>
    <w:rsid w:val="32C84DA4"/>
    <w:rsid w:val="36712CE2"/>
    <w:rsid w:val="3DB0019F"/>
    <w:rsid w:val="3E24715B"/>
    <w:rsid w:val="3EED552A"/>
    <w:rsid w:val="3FBD0040"/>
    <w:rsid w:val="40BB130B"/>
    <w:rsid w:val="40D043A1"/>
    <w:rsid w:val="45B77A51"/>
    <w:rsid w:val="4DF25957"/>
    <w:rsid w:val="4F295006"/>
    <w:rsid w:val="546201EE"/>
    <w:rsid w:val="56985DCD"/>
    <w:rsid w:val="5B345A74"/>
    <w:rsid w:val="5BAF1DC2"/>
    <w:rsid w:val="627D5EEB"/>
    <w:rsid w:val="677451F6"/>
    <w:rsid w:val="67CD5013"/>
    <w:rsid w:val="714D2326"/>
    <w:rsid w:val="738D5BC7"/>
    <w:rsid w:val="766C59F7"/>
    <w:rsid w:val="794647FD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11</Pages>
  <Words>1570</Words>
  <Characters>1578</Characters>
  <Lines>0</Lines>
  <Paragraphs>0</Paragraphs>
  <TotalTime>0</TotalTime>
  <ScaleCrop>false</ScaleCrop>
  <LinksUpToDate>false</LinksUpToDate>
  <CharactersWithSpaces>1997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黄淑玲</cp:lastModifiedBy>
  <dcterms:modified xsi:type="dcterms:W3CDTF">2025-07-22T10:42:20Z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17B4CF0559514902B1866E7FCC525406_13</vt:lpwstr>
  </property>
  <property fmtid="{D5CDD505-2E9C-101B-9397-08002B2CF9AE}" pid="4" name="KSOTemplateDocerSaveRecord">
    <vt:lpwstr>eyJoZGlkIjoiNmMyZTA5ODdhYTJjODczOGM0OGRjNzk1NTk5MDU2MDEiLCJ1c2VySWQiOiIzNjYzNzc2MzAifQ==</vt:lpwstr>
  </property>
</Properties>
</file>